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52" w:rsidRPr="0064557A" w:rsidRDefault="00C66366" w:rsidP="00C663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4557A">
        <w:rPr>
          <w:rFonts w:ascii="Times New Roman" w:hAnsi="Times New Roman" w:cs="Times New Roman"/>
          <w:b/>
          <w:sz w:val="28"/>
          <w:szCs w:val="28"/>
          <w:u w:val="single"/>
        </w:rPr>
        <w:t>Swim Meeting Information</w:t>
      </w:r>
    </w:p>
    <w:p w:rsidR="00B40410" w:rsidRPr="0064557A" w:rsidRDefault="00B40410" w:rsidP="00C663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366" w:rsidRPr="0064557A" w:rsidRDefault="00C66366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 xml:space="preserve">Start date:  August </w:t>
      </w:r>
      <w:r w:rsidR="00B40410" w:rsidRPr="0064557A">
        <w:rPr>
          <w:rFonts w:ascii="Times New Roman" w:hAnsi="Times New Roman" w:cs="Times New Roman"/>
          <w:sz w:val="28"/>
          <w:szCs w:val="28"/>
        </w:rPr>
        <w:t>1</w:t>
      </w:r>
    </w:p>
    <w:p w:rsidR="00B40410" w:rsidRPr="0064557A" w:rsidRDefault="00B40410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Practice: Fernandina Beach – Atlantic Ave Rec Pool</w:t>
      </w:r>
      <w:r w:rsidR="00097A49" w:rsidRPr="0064557A">
        <w:rPr>
          <w:rFonts w:ascii="Times New Roman" w:hAnsi="Times New Roman" w:cs="Times New Roman"/>
          <w:sz w:val="28"/>
          <w:szCs w:val="28"/>
        </w:rPr>
        <w:t xml:space="preserve"> (swimmers provide their own transportation)</w:t>
      </w:r>
    </w:p>
    <w:p w:rsidR="00B40410" w:rsidRPr="0064557A" w:rsidRDefault="00B40410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 xml:space="preserve">Time: 5-7 </w:t>
      </w:r>
      <w:r w:rsidR="0064557A" w:rsidRPr="0064557A">
        <w:rPr>
          <w:rFonts w:ascii="Times New Roman" w:hAnsi="Times New Roman" w:cs="Times New Roman"/>
          <w:sz w:val="28"/>
          <w:szCs w:val="28"/>
        </w:rPr>
        <w:t>pm Monday</w:t>
      </w:r>
      <w:r w:rsidRPr="0064557A">
        <w:rPr>
          <w:rFonts w:ascii="Times New Roman" w:hAnsi="Times New Roman" w:cs="Times New Roman"/>
          <w:sz w:val="28"/>
          <w:szCs w:val="28"/>
        </w:rPr>
        <w:t xml:space="preserve"> – Thursday</w:t>
      </w:r>
    </w:p>
    <w:p w:rsidR="00B40410" w:rsidRPr="0064557A" w:rsidRDefault="00B40410" w:rsidP="00C663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4557A">
        <w:rPr>
          <w:rFonts w:ascii="Times New Roman" w:hAnsi="Times New Roman" w:cs="Times New Roman"/>
          <w:sz w:val="28"/>
          <w:szCs w:val="28"/>
        </w:rPr>
        <w:t>Ends: District Meet week of October 16</w:t>
      </w:r>
      <w:r w:rsidRPr="0064557A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B40410" w:rsidRPr="0064557A" w:rsidRDefault="00B40410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What you need</w:t>
      </w:r>
      <w:r w:rsidR="00097A49" w:rsidRPr="0064557A">
        <w:rPr>
          <w:rFonts w:ascii="Times New Roman" w:hAnsi="Times New Roman" w:cs="Times New Roman"/>
          <w:sz w:val="28"/>
          <w:szCs w:val="28"/>
        </w:rPr>
        <w:t xml:space="preserve"> for Practice</w:t>
      </w:r>
      <w:r w:rsidRPr="0064557A">
        <w:rPr>
          <w:rFonts w:ascii="Times New Roman" w:hAnsi="Times New Roman" w:cs="Times New Roman"/>
          <w:sz w:val="28"/>
          <w:szCs w:val="28"/>
        </w:rPr>
        <w:t>:  1</w:t>
      </w:r>
      <w:r w:rsidRPr="006455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4557A">
        <w:rPr>
          <w:rFonts w:ascii="Times New Roman" w:hAnsi="Times New Roman" w:cs="Times New Roman"/>
          <w:sz w:val="28"/>
          <w:szCs w:val="28"/>
        </w:rPr>
        <w:t>piece</w:t>
      </w:r>
      <w:r w:rsidRPr="006455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4557A">
        <w:rPr>
          <w:rFonts w:ascii="Times New Roman" w:hAnsi="Times New Roman" w:cs="Times New Roman"/>
          <w:sz w:val="28"/>
          <w:szCs w:val="28"/>
        </w:rPr>
        <w:t>swim suit for girls, boys suit that fits snuggly around waist (Jammers preferred), goggles</w:t>
      </w:r>
      <w:r w:rsidR="00097A49" w:rsidRPr="0064557A">
        <w:rPr>
          <w:rFonts w:ascii="Times New Roman" w:hAnsi="Times New Roman" w:cs="Times New Roman"/>
          <w:sz w:val="28"/>
          <w:szCs w:val="28"/>
        </w:rPr>
        <w:t>, water bottle, towel</w:t>
      </w:r>
    </w:p>
    <w:p w:rsidR="00097A49" w:rsidRPr="0064557A" w:rsidRDefault="00097A49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What you need for Meets: team suit, goggles, team attire</w:t>
      </w:r>
    </w:p>
    <w:p w:rsidR="00097A49" w:rsidRDefault="00097A49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Cost: $120.00 fundraising commitment plus cost of team attire</w:t>
      </w:r>
    </w:p>
    <w:p w:rsidR="00D412B9" w:rsidRDefault="00D412B9" w:rsidP="00C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Requirement: try outs August 2 and 3</w:t>
      </w:r>
      <w:r w:rsidR="003A1FBD">
        <w:rPr>
          <w:rFonts w:ascii="Times New Roman" w:hAnsi="Times New Roman" w:cs="Times New Roman"/>
          <w:sz w:val="28"/>
          <w:szCs w:val="28"/>
        </w:rPr>
        <w:t xml:space="preserve"> and 8 and 9</w:t>
      </w:r>
    </w:p>
    <w:p w:rsidR="00935F36" w:rsidRPr="0064557A" w:rsidRDefault="00935F36" w:rsidP="00C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Poor behavior will not be tolerated – we are a competitive team, this is not a rec team </w:t>
      </w:r>
    </w:p>
    <w:p w:rsidR="001D4E5D" w:rsidRPr="0064557A" w:rsidRDefault="001D4E5D" w:rsidP="001A1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Swim Meet Schedule</w:t>
      </w:r>
    </w:p>
    <w:p w:rsidR="005E394E" w:rsidRPr="0064557A" w:rsidRDefault="001D4E5D" w:rsidP="005E394E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August 24 – Baker Away</w:t>
      </w:r>
      <w:r w:rsidR="005E394E" w:rsidRPr="005E394E">
        <w:rPr>
          <w:rFonts w:ascii="Times New Roman" w:hAnsi="Times New Roman" w:cs="Times New Roman"/>
          <w:sz w:val="28"/>
          <w:szCs w:val="28"/>
        </w:rPr>
        <w:t xml:space="preserve"> </w:t>
      </w:r>
      <w:r w:rsidR="005E394E">
        <w:rPr>
          <w:rFonts w:ascii="Times New Roman" w:hAnsi="Times New Roman" w:cs="Times New Roman"/>
          <w:sz w:val="28"/>
          <w:szCs w:val="28"/>
        </w:rPr>
        <w:tab/>
      </w:r>
      <w:r w:rsidR="005E394E">
        <w:rPr>
          <w:rFonts w:ascii="Times New Roman" w:hAnsi="Times New Roman" w:cs="Times New Roman"/>
          <w:sz w:val="28"/>
          <w:szCs w:val="28"/>
        </w:rPr>
        <w:tab/>
      </w:r>
      <w:r w:rsidR="005E394E" w:rsidRPr="0064557A">
        <w:rPr>
          <w:rFonts w:ascii="Times New Roman" w:hAnsi="Times New Roman" w:cs="Times New Roman"/>
          <w:sz w:val="28"/>
          <w:szCs w:val="28"/>
        </w:rPr>
        <w:t>October 5 - County Meet home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August 29 – Suwannee home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7 – Ridgeview home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12 – Columbia home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14 – Bishop Snyder home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19 – Suwannee away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23 – FSPA – Stuart, Fl</w:t>
      </w:r>
    </w:p>
    <w:p w:rsidR="001D4E5D" w:rsidRPr="0064557A" w:rsidRDefault="001D4E5D" w:rsidP="00C66366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>September 28 – Baker home</w:t>
      </w:r>
    </w:p>
    <w:p w:rsidR="005E394E" w:rsidRPr="0064557A" w:rsidRDefault="001D4E5D">
      <w:pPr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 w:cs="Times New Roman"/>
          <w:sz w:val="28"/>
          <w:szCs w:val="28"/>
        </w:rPr>
        <w:t xml:space="preserve">October </w:t>
      </w:r>
      <w:r w:rsidR="005C5288" w:rsidRPr="0064557A">
        <w:rPr>
          <w:rFonts w:ascii="Times New Roman" w:hAnsi="Times New Roman" w:cs="Times New Roman"/>
          <w:sz w:val="28"/>
          <w:szCs w:val="28"/>
        </w:rPr>
        <w:t>3 – Columbia away</w:t>
      </w:r>
    </w:p>
    <w:sectPr w:rsidR="005E394E" w:rsidRPr="0064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66"/>
    <w:rsid w:val="00097A49"/>
    <w:rsid w:val="001A1F6B"/>
    <w:rsid w:val="001D4E5D"/>
    <w:rsid w:val="003A1FBD"/>
    <w:rsid w:val="00403EE8"/>
    <w:rsid w:val="005C5288"/>
    <w:rsid w:val="005E394E"/>
    <w:rsid w:val="0064557A"/>
    <w:rsid w:val="00935F36"/>
    <w:rsid w:val="00A9070D"/>
    <w:rsid w:val="00B40410"/>
    <w:rsid w:val="00C66366"/>
    <w:rsid w:val="00D412B9"/>
    <w:rsid w:val="00E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D146CE40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2017-05-18T18:07:00Z</dcterms:created>
  <dcterms:modified xsi:type="dcterms:W3CDTF">2017-05-18T18:07:00Z</dcterms:modified>
</cp:coreProperties>
</file>